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86" w:rsidRDefault="00911F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Odgovor Recezentu A:</w:t>
      </w:r>
    </w:p>
    <w:p w:rsidR="00911F86" w:rsidRDefault="00911F86" w:rsidP="0071721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Zahvaljujemo se na brzoj i pozitivnoj recenziji. </w:t>
      </w:r>
    </w:p>
    <w:p w:rsidR="00911F86" w:rsidRDefault="00911F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Ispravili smo greške u navođenju referenci i smanjili ukupan broj referenci sa 18 na 11.</w:t>
      </w:r>
    </w:p>
    <w:p w:rsidR="00911F86" w:rsidRPr="00CB3850" w:rsidRDefault="00911F86">
      <w:pPr>
        <w:rPr>
          <w:rFonts w:ascii="Times New Roman" w:hAnsi="Times New Roman"/>
          <w:sz w:val="24"/>
        </w:rPr>
      </w:pPr>
    </w:p>
    <w:sectPr w:rsidR="00911F86" w:rsidRPr="00CB3850" w:rsidSect="00D32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850"/>
    <w:rsid w:val="00264F60"/>
    <w:rsid w:val="002C1CDA"/>
    <w:rsid w:val="00482013"/>
    <w:rsid w:val="00601648"/>
    <w:rsid w:val="00717216"/>
    <w:rsid w:val="00911F86"/>
    <w:rsid w:val="00A53EBC"/>
    <w:rsid w:val="00BD187A"/>
    <w:rsid w:val="00CB3850"/>
    <w:rsid w:val="00D3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1C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</Words>
  <Characters>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Odgovor Recezentu A:</dc:title>
  <dc:subject/>
  <dc:creator>Zvezdana</dc:creator>
  <cp:keywords/>
  <dc:description/>
  <cp:lastModifiedBy>infomedis</cp:lastModifiedBy>
  <cp:revision>3</cp:revision>
  <dcterms:created xsi:type="dcterms:W3CDTF">2016-03-23T09:28:00Z</dcterms:created>
  <dcterms:modified xsi:type="dcterms:W3CDTF">2016-03-23T09:35:00Z</dcterms:modified>
</cp:coreProperties>
</file>