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13" w:rsidRPr="00951E22" w:rsidRDefault="00D55F13" w:rsidP="0055061D">
      <w:pPr>
        <w:pStyle w:val="NoSpacing"/>
        <w:ind w:left="910" w:hanging="910"/>
        <w:rPr>
          <w:rFonts w:ascii="Times New Roman" w:hAnsi="Times New Roman"/>
          <w:color w:val="0070C0"/>
          <w:lang w:val="sr-Latn-CS"/>
        </w:rPr>
      </w:pPr>
      <w:r w:rsidRPr="006F6980">
        <w:rPr>
          <w:rFonts w:ascii="Times New Roman" w:hAnsi="Times New Roman"/>
          <w:lang w:val="sr-Latn-CS"/>
        </w:rPr>
        <w:t>Table 1</w:t>
      </w:r>
      <w:r w:rsidRPr="006141C1">
        <w:rPr>
          <w:rFonts w:ascii="Times New Roman" w:hAnsi="Times New Roman"/>
          <w:b/>
          <w:lang w:val="sr-Latn-CS"/>
        </w:rPr>
        <w:t>.</w:t>
      </w:r>
      <w:r w:rsidRPr="00951E22">
        <w:rPr>
          <w:rFonts w:ascii="Times New Roman" w:hAnsi="Times New Roman"/>
          <w:lang w:val="sr-Latn-CS"/>
        </w:rPr>
        <w:t xml:space="preserve"> D</w:t>
      </w:r>
      <w:r>
        <w:rPr>
          <w:rFonts w:ascii="Times New Roman" w:hAnsi="Times New Roman"/>
          <w:lang w:val="sr-Latn-CS"/>
        </w:rPr>
        <w:t>eoxynivalenol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546F31">
        <w:rPr>
          <w:rFonts w:ascii="Times New Roman" w:hAnsi="Times New Roman"/>
          <w:lang w:val="sr-Latn-CS"/>
        </w:rPr>
        <w:t>e</w:t>
      </w:r>
      <w:r w:rsidRPr="00B774A9">
        <w:rPr>
          <w:rFonts w:ascii="Times New Roman" w:hAnsi="Times New Roman"/>
          <w:color w:val="FF0000"/>
          <w:lang w:val="sr-Latn-CS"/>
        </w:rPr>
        <w:t xml:space="preserve"> </w:t>
      </w:r>
      <w:r w:rsidRPr="00951E22">
        <w:rPr>
          <w:rFonts w:ascii="Times New Roman" w:hAnsi="Times New Roman"/>
          <w:lang w:val="sr-Latn-CS"/>
        </w:rPr>
        <w:t xml:space="preserve">concentrations produced by </w:t>
      </w:r>
      <w:r>
        <w:rPr>
          <w:rFonts w:ascii="Times New Roman" w:hAnsi="Times New Roman"/>
          <w:i/>
          <w:lang w:val="sr-Latn-CS"/>
        </w:rPr>
        <w:t>Fusarium</w:t>
      </w:r>
      <w:r w:rsidRPr="00951E22">
        <w:rPr>
          <w:rFonts w:ascii="Times New Roman" w:hAnsi="Times New Roman"/>
          <w:i/>
          <w:lang w:val="sr-Latn-CS"/>
        </w:rPr>
        <w:t xml:space="preserve"> graminearum</w:t>
      </w:r>
      <w:r>
        <w:rPr>
          <w:rFonts w:ascii="Times New Roman" w:hAnsi="Times New Roman"/>
          <w:lang w:val="sr-Latn-CS"/>
        </w:rPr>
        <w:t xml:space="preserve"> isolates originat</w:t>
      </w:r>
      <w:r w:rsidRPr="00546F31">
        <w:rPr>
          <w:rFonts w:ascii="Times New Roman" w:hAnsi="Times New Roman"/>
          <w:lang w:val="sr-Latn-CS"/>
        </w:rPr>
        <w:t>ing</w:t>
      </w:r>
      <w:r w:rsidRPr="00951E22">
        <w:rPr>
          <w:rFonts w:ascii="Times New Roman" w:hAnsi="Times New Roman"/>
          <w:lang w:val="sr-Latn-CS"/>
        </w:rPr>
        <w:t xml:space="preserve"> from wheat and maize </w:t>
      </w:r>
      <w:r w:rsidRPr="00104E9F">
        <w:rPr>
          <w:rFonts w:ascii="Times New Roman" w:hAnsi="Times New Roman"/>
          <w:lang w:val="sr-Latn-CS"/>
        </w:rPr>
        <w:t>grain</w:t>
      </w:r>
      <w:r w:rsidRPr="00546F31">
        <w:rPr>
          <w:rFonts w:ascii="Times New Roman" w:hAnsi="Times New Roman"/>
          <w:lang w:val="sr-Latn-CS"/>
        </w:rPr>
        <w:t>s</w:t>
      </w:r>
      <w:r w:rsidRPr="00104E9F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in Serbia</w:t>
      </w:r>
    </w:p>
    <w:tbl>
      <w:tblPr>
        <w:tblW w:w="9018" w:type="dxa"/>
        <w:tblLayout w:type="fixed"/>
        <w:tblLook w:val="00A0"/>
      </w:tblPr>
      <w:tblGrid>
        <w:gridCol w:w="1350"/>
        <w:gridCol w:w="1278"/>
        <w:gridCol w:w="180"/>
        <w:gridCol w:w="990"/>
        <w:gridCol w:w="90"/>
        <w:gridCol w:w="1710"/>
        <w:gridCol w:w="90"/>
        <w:gridCol w:w="1530"/>
        <w:gridCol w:w="90"/>
        <w:gridCol w:w="1620"/>
        <w:gridCol w:w="90"/>
      </w:tblGrid>
      <w:tr w:rsidR="00D55F13" w:rsidRPr="00550BB1" w:rsidTr="002422FB">
        <w:trPr>
          <w:gridAfter w:val="1"/>
          <w:wAfter w:w="90" w:type="dxa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D55F13" w:rsidRPr="00105350" w:rsidRDefault="00D55F13" w:rsidP="008B388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D55F13" w:rsidRPr="00105350" w:rsidRDefault="00D55F13" w:rsidP="008B388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highlight w:val="yellow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1490</w:t>
            </w:r>
          </w:p>
        </w:tc>
        <w:tc>
          <w:tcPr>
            <w:tcW w:w="1458" w:type="dxa"/>
            <w:gridSpan w:val="2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8.7</w:t>
            </w:r>
          </w:p>
        </w:tc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68.87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799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2.4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42.92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687*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22.3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9.52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891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Sr. Mitrovica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33.27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1390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40.02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770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40.57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750*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Niš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3.2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2.44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1482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2.6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97.52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1418*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22.3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15.80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1339*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0.75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0.16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1338*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45.3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41.13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1217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4.29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1351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14.73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1486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Niš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16.69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11.6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30.57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9.90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1282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29.14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1367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18.49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1254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8.7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27.42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1213*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0.11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1257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45.56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1424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49.58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943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3.5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84.61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1648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1.1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19.08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1554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45.3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22.80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7.8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30.67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8" w:type="dxa"/>
            <w:gridSpan w:val="6"/>
            <w:tcBorders>
              <w:top w:val="nil"/>
              <w:left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right w:val="nil"/>
            </w:tcBorders>
          </w:tcPr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10.1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30.61</w:t>
            </w:r>
          </w:p>
        </w:tc>
      </w:tr>
    </w:tbl>
    <w:p w:rsidR="00D55F13" w:rsidRPr="003A2BDF" w:rsidRDefault="00D55F13" w:rsidP="0055061D">
      <w:pPr>
        <w:spacing w:line="480" w:lineRule="auto"/>
        <w:rPr>
          <w:rStyle w:val="NoSpacingChar"/>
          <w:sz w:val="20"/>
        </w:rPr>
      </w:pPr>
      <w:r w:rsidRPr="00550BB1">
        <w:t>*</w:t>
      </w:r>
      <w:r w:rsidRPr="003A2BDF">
        <w:rPr>
          <w:rStyle w:val="NoSpacingChar"/>
          <w:sz w:val="20"/>
        </w:rPr>
        <w:t>Isolates marked with aster</w:t>
      </w:r>
      <w:r w:rsidRPr="00546F31">
        <w:rPr>
          <w:rStyle w:val="NoSpacingChar"/>
          <w:sz w:val="20"/>
        </w:rPr>
        <w:t>ix</w:t>
      </w:r>
      <w:r w:rsidRPr="003A2BDF">
        <w:rPr>
          <w:rStyle w:val="NoSpacingChar"/>
          <w:sz w:val="20"/>
        </w:rPr>
        <w:t xml:space="preserve"> were better producers of DON than ZEA</w:t>
      </w:r>
    </w:p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Pr="00951E22" w:rsidRDefault="00D55F13" w:rsidP="00A62267">
      <w:pPr>
        <w:pStyle w:val="NoSpacing"/>
        <w:ind w:left="1134" w:hanging="1134"/>
        <w:jc w:val="both"/>
        <w:rPr>
          <w:rFonts w:ascii="Times New Roman" w:hAnsi="Times New Roman"/>
          <w:color w:val="0070C0"/>
          <w:lang w:val="sr-Latn-CS"/>
        </w:rPr>
      </w:pPr>
      <w:r w:rsidRPr="006F6980">
        <w:rPr>
          <w:rFonts w:ascii="Times New Roman" w:hAnsi="Times New Roman"/>
          <w:lang w:val="sr-Latn-CS"/>
        </w:rPr>
        <w:t>Table 2.</w:t>
      </w:r>
      <w:r w:rsidRPr="00951E22">
        <w:rPr>
          <w:rFonts w:ascii="Times New Roman" w:hAnsi="Times New Roman"/>
          <w:lang w:val="sr-Latn-CS"/>
        </w:rPr>
        <w:t xml:space="preserve"> D</w:t>
      </w:r>
      <w:r>
        <w:rPr>
          <w:rFonts w:ascii="Times New Roman" w:hAnsi="Times New Roman"/>
          <w:lang w:val="sr-Latn-CS"/>
        </w:rPr>
        <w:t>eoxynivalenol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546F31">
        <w:rPr>
          <w:rFonts w:ascii="Times New Roman" w:hAnsi="Times New Roman"/>
          <w:lang w:val="sr-Latn-CS"/>
        </w:rPr>
        <w:t>e</w:t>
      </w:r>
      <w:r w:rsidRPr="00951E22">
        <w:rPr>
          <w:rFonts w:ascii="Times New Roman" w:hAnsi="Times New Roman"/>
          <w:lang w:val="sr-Latn-CS"/>
        </w:rPr>
        <w:t xml:space="preserve"> concentrations produced by </w:t>
      </w:r>
      <w:r w:rsidRPr="00951E22">
        <w:rPr>
          <w:rFonts w:ascii="Times New Roman" w:hAnsi="Times New Roman"/>
          <w:i/>
          <w:lang w:val="sr-Latn-CS"/>
        </w:rPr>
        <w:t>F</w:t>
      </w:r>
      <w:r>
        <w:rPr>
          <w:rFonts w:ascii="Times New Roman" w:hAnsi="Times New Roman"/>
          <w:i/>
          <w:lang w:val="sr-Latn-CS"/>
        </w:rPr>
        <w:t>usarium</w:t>
      </w:r>
      <w:r w:rsidRPr="00951E22">
        <w:rPr>
          <w:rFonts w:ascii="Times New Roman" w:hAnsi="Times New Roman"/>
          <w:i/>
          <w:lang w:val="sr-Latn-CS"/>
        </w:rPr>
        <w:t xml:space="preserve"> sporotrichioides </w:t>
      </w:r>
      <w:r>
        <w:rPr>
          <w:rFonts w:ascii="Times New Roman" w:hAnsi="Times New Roman"/>
          <w:lang w:val="sr-Latn-CS"/>
        </w:rPr>
        <w:t>isolates originat</w:t>
      </w:r>
      <w:r w:rsidRPr="00546F31">
        <w:rPr>
          <w:rFonts w:ascii="Times New Roman" w:hAnsi="Times New Roman"/>
          <w:lang w:val="sr-Latn-CS"/>
        </w:rPr>
        <w:t>ing</w:t>
      </w:r>
      <w:r w:rsidRPr="00951E22">
        <w:rPr>
          <w:rFonts w:ascii="Times New Roman" w:hAnsi="Times New Roman"/>
          <w:lang w:val="sr-Latn-CS"/>
        </w:rPr>
        <w:t xml:space="preserve"> from wheat and maize</w:t>
      </w:r>
      <w:r w:rsidRPr="00104E9F">
        <w:rPr>
          <w:rFonts w:ascii="Times New Roman" w:hAnsi="Times New Roman"/>
          <w:color w:val="0070C0"/>
          <w:lang w:val="sr-Latn-CS"/>
        </w:rPr>
        <w:t xml:space="preserve"> </w:t>
      </w:r>
      <w:r w:rsidRPr="00104E9F">
        <w:rPr>
          <w:rFonts w:ascii="Times New Roman" w:hAnsi="Times New Roman"/>
          <w:lang w:val="sr-Latn-CS"/>
        </w:rPr>
        <w:t>grain</w:t>
      </w:r>
      <w:r w:rsidRPr="00546F31">
        <w:rPr>
          <w:rFonts w:ascii="Times New Roman" w:hAnsi="Times New Roman"/>
          <w:lang w:val="sr-Latn-CS"/>
        </w:rPr>
        <w:t>s</w:t>
      </w:r>
      <w:r w:rsidRPr="008B3889">
        <w:rPr>
          <w:rFonts w:ascii="Times New Roman" w:hAnsi="Times New Roman"/>
          <w:color w:val="FF0000"/>
          <w:lang w:val="sr-Latn-CS"/>
        </w:rPr>
        <w:t xml:space="preserve"> </w:t>
      </w:r>
      <w:r>
        <w:rPr>
          <w:rFonts w:ascii="Times New Roman" w:hAnsi="Times New Roman"/>
          <w:lang w:val="sr-Latn-CS"/>
        </w:rPr>
        <w:t>in Serbia</w:t>
      </w:r>
    </w:p>
    <w:tbl>
      <w:tblPr>
        <w:tblW w:w="9048" w:type="dxa"/>
        <w:tblLayout w:type="fixed"/>
        <w:tblLook w:val="00A0"/>
      </w:tblPr>
      <w:tblGrid>
        <w:gridCol w:w="1350"/>
        <w:gridCol w:w="1278"/>
        <w:gridCol w:w="1260"/>
        <w:gridCol w:w="1800"/>
        <w:gridCol w:w="1650"/>
        <w:gridCol w:w="1710"/>
      </w:tblGrid>
      <w:tr w:rsidR="00D55F13" w:rsidRPr="00550BB1" w:rsidTr="002422FB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</w:tr>
      <w:tr w:rsidR="00D55F13" w:rsidRPr="00550BB1" w:rsidTr="002422FB">
        <w:tc>
          <w:tcPr>
            <w:tcW w:w="1350" w:type="dxa"/>
            <w:tcBorders>
              <w:top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885*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2.14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0.06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1222*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0.19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0.17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650" w:type="dxa"/>
          </w:tcPr>
          <w:p w:rsidR="00D55F13" w:rsidRPr="00884CD2" w:rsidRDefault="00D55F13" w:rsidP="002422FB">
            <w:pPr>
              <w:ind w:left="-198" w:right="-108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1.16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color w:val="000000"/>
              </w:rPr>
              <w:t>0.12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1281*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</w:p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0.13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0.06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1250*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0.49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0.19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918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0.45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2.25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961*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0.51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0.05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1611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0.75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1.52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1656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</w:tcPr>
          <w:p w:rsidR="00D55F13" w:rsidRPr="00105350" w:rsidRDefault="00D55F13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650" w:type="dxa"/>
          </w:tcPr>
          <w:p w:rsidR="00D55F13" w:rsidRPr="00550BB1" w:rsidRDefault="00D55F13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0.51</w:t>
            </w:r>
          </w:p>
        </w:tc>
        <w:tc>
          <w:tcPr>
            <w:tcW w:w="1710" w:type="dxa"/>
          </w:tcPr>
          <w:p w:rsidR="00D55F13" w:rsidRPr="00105350" w:rsidRDefault="00D55F13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13.29</w:t>
            </w:r>
          </w:p>
        </w:tc>
      </w:tr>
      <w:tr w:rsidR="00D55F13" w:rsidRPr="00550BB1" w:rsidTr="002422FB">
        <w:tc>
          <w:tcPr>
            <w:tcW w:w="1350" w:type="dxa"/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278" w:type="dxa"/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260" w:type="dxa"/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</w:tcPr>
          <w:p w:rsidR="00D55F13" w:rsidRPr="00884CD2" w:rsidRDefault="00D55F13" w:rsidP="002422FB">
            <w:pPr>
              <w:rPr>
                <w:b/>
                <w:color w:val="000000"/>
                <w:lang w:val="sr-Latn-CS"/>
              </w:rPr>
            </w:pPr>
          </w:p>
        </w:tc>
        <w:tc>
          <w:tcPr>
            <w:tcW w:w="1650" w:type="dxa"/>
          </w:tcPr>
          <w:p w:rsidR="00D55F13" w:rsidRPr="00884CD2" w:rsidRDefault="00D55F13" w:rsidP="002422FB">
            <w:pPr>
              <w:ind w:left="-198"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0.47</w:t>
            </w:r>
          </w:p>
        </w:tc>
        <w:tc>
          <w:tcPr>
            <w:tcW w:w="1710" w:type="dxa"/>
          </w:tcPr>
          <w:p w:rsidR="00D55F13" w:rsidRPr="00884CD2" w:rsidRDefault="00D55F13" w:rsidP="002422FB">
            <w:pPr>
              <w:ind w:left="-108" w:right="288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2.89</w:t>
            </w:r>
          </w:p>
        </w:tc>
      </w:tr>
      <w:tr w:rsidR="00D55F13" w:rsidRPr="00550BB1" w:rsidTr="002422FB"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right="-89"/>
              <w:rPr>
                <w:rFonts w:ascii="Times New Roman" w:hAnsi="Times New Roman"/>
                <w:b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55F13" w:rsidRPr="00105350" w:rsidRDefault="00D55F13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55F13" w:rsidRPr="00884CD2" w:rsidRDefault="00D55F13" w:rsidP="002422FB">
            <w:pPr>
              <w:rPr>
                <w:b/>
                <w:color w:val="000000"/>
                <w:lang w:val="sr-Latn-CS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D55F13" w:rsidRPr="00884CD2" w:rsidRDefault="00D55F13" w:rsidP="002422FB">
            <w:pPr>
              <w:ind w:left="-198" w:right="522"/>
              <w:jc w:val="right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ind w:left="-198"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0.65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55F13" w:rsidRPr="00884CD2" w:rsidRDefault="00D55F13" w:rsidP="002422FB">
            <w:pPr>
              <w:ind w:left="-108" w:right="522"/>
              <w:jc w:val="center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ind w:left="-108" w:right="342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2.19</w:t>
            </w:r>
          </w:p>
        </w:tc>
      </w:tr>
    </w:tbl>
    <w:p w:rsidR="00D55F13" w:rsidRPr="003A2BDF" w:rsidRDefault="00D55F13" w:rsidP="0055061D">
      <w:pPr>
        <w:spacing w:line="480" w:lineRule="auto"/>
        <w:rPr>
          <w:sz w:val="20"/>
        </w:rPr>
      </w:pPr>
      <w:r w:rsidRPr="00550BB1">
        <w:t>*</w:t>
      </w:r>
      <w:r w:rsidRPr="003A2BDF">
        <w:rPr>
          <w:sz w:val="20"/>
        </w:rPr>
        <w:t>Isolates marked with aster</w:t>
      </w:r>
      <w:r w:rsidRPr="00546F31">
        <w:rPr>
          <w:sz w:val="20"/>
        </w:rPr>
        <w:t>ix</w:t>
      </w:r>
      <w:r w:rsidRPr="003A2BDF">
        <w:rPr>
          <w:sz w:val="20"/>
        </w:rPr>
        <w:t xml:space="preserve"> were better producers of DON than ZEA</w:t>
      </w:r>
    </w:p>
    <w:p w:rsidR="00D55F13" w:rsidRDefault="00D55F13"/>
    <w:p w:rsidR="00D55F13" w:rsidRDefault="00D55F13"/>
    <w:p w:rsidR="00D55F13" w:rsidRDefault="00D55F13"/>
    <w:p w:rsidR="00D55F13" w:rsidRDefault="00D55F13"/>
    <w:p w:rsidR="00D55F13" w:rsidRDefault="00D55F13"/>
    <w:p w:rsidR="00D55F13" w:rsidRPr="00951E22" w:rsidRDefault="00D55F13" w:rsidP="0055061D">
      <w:pPr>
        <w:pStyle w:val="NoSpacing"/>
        <w:ind w:left="993" w:hanging="993"/>
        <w:jc w:val="both"/>
      </w:pPr>
      <w:r w:rsidRPr="006F6980">
        <w:rPr>
          <w:rFonts w:ascii="Times New Roman" w:hAnsi="Times New Roman"/>
        </w:rPr>
        <w:t>Table 3.</w:t>
      </w:r>
      <w:r w:rsidRPr="00951E22">
        <w:rPr>
          <w:rFonts w:ascii="Times New Roman" w:hAnsi="Times New Roman"/>
        </w:rPr>
        <w:t xml:space="preserve"> </w:t>
      </w:r>
      <w:r w:rsidRPr="00951E22">
        <w:rPr>
          <w:rFonts w:ascii="Times New Roman" w:hAnsi="Times New Roman"/>
          <w:lang w:val="sr-Latn-CS"/>
        </w:rPr>
        <w:t>D</w:t>
      </w:r>
      <w:r>
        <w:rPr>
          <w:rFonts w:ascii="Times New Roman" w:hAnsi="Times New Roman"/>
          <w:lang w:val="sr-Latn-CS"/>
        </w:rPr>
        <w:t>eoxynivalenol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546F31">
        <w:rPr>
          <w:rFonts w:ascii="Times New Roman" w:hAnsi="Times New Roman"/>
          <w:lang w:val="sr-Latn-CS"/>
        </w:rPr>
        <w:t>e</w:t>
      </w:r>
      <w:r w:rsidRPr="00951E22">
        <w:rPr>
          <w:rFonts w:ascii="Times New Roman" w:hAnsi="Times New Roman"/>
          <w:lang w:val="sr-Latn-CS"/>
        </w:rPr>
        <w:t xml:space="preserve"> concentrations produced by </w:t>
      </w:r>
      <w:r w:rsidRPr="00951E22">
        <w:rPr>
          <w:rFonts w:ascii="Times New Roman" w:hAnsi="Times New Roman"/>
          <w:i/>
          <w:lang w:val="sr-Latn-CS"/>
        </w:rPr>
        <w:t>F</w:t>
      </w:r>
      <w:r>
        <w:rPr>
          <w:rFonts w:ascii="Times New Roman" w:hAnsi="Times New Roman"/>
          <w:i/>
          <w:lang w:val="sr-Latn-CS"/>
        </w:rPr>
        <w:t>usarium</w:t>
      </w:r>
      <w:r w:rsidRPr="00951E22">
        <w:rPr>
          <w:rFonts w:ascii="Times New Roman" w:hAnsi="Times New Roman"/>
          <w:i/>
          <w:lang w:val="sr-Latn-CS"/>
        </w:rPr>
        <w:t xml:space="preserve"> semitectum </w:t>
      </w:r>
      <w:r w:rsidRPr="00951E22">
        <w:rPr>
          <w:rFonts w:ascii="Times New Roman" w:hAnsi="Times New Roman"/>
          <w:lang w:val="sr-Latn-CS"/>
        </w:rPr>
        <w:t>and</w:t>
      </w:r>
      <w:r>
        <w:rPr>
          <w:rFonts w:ascii="Times New Roman" w:hAnsi="Times New Roman"/>
          <w:i/>
          <w:lang w:val="sr-Latn-CS"/>
        </w:rPr>
        <w:t xml:space="preserve"> Fusarium</w:t>
      </w:r>
      <w:r w:rsidRPr="00951E22">
        <w:rPr>
          <w:rFonts w:ascii="Times New Roman" w:hAnsi="Times New Roman"/>
          <w:i/>
          <w:lang w:val="sr-Latn-CS"/>
        </w:rPr>
        <w:t xml:space="preserve"> equiseti </w:t>
      </w:r>
      <w:r>
        <w:rPr>
          <w:rFonts w:ascii="Times New Roman" w:hAnsi="Times New Roman"/>
          <w:lang w:val="sr-Latn-CS"/>
        </w:rPr>
        <w:t>isolates originating</w:t>
      </w:r>
      <w:r w:rsidRPr="00951E22">
        <w:rPr>
          <w:rFonts w:ascii="Times New Roman" w:hAnsi="Times New Roman"/>
          <w:lang w:val="sr-Latn-CS"/>
        </w:rPr>
        <w:t xml:space="preserve"> from wheat and maize </w:t>
      </w:r>
      <w:r w:rsidRPr="00104E9F">
        <w:rPr>
          <w:rFonts w:ascii="Times New Roman" w:hAnsi="Times New Roman"/>
          <w:lang w:val="sr-Latn-CS"/>
        </w:rPr>
        <w:t xml:space="preserve">grain </w:t>
      </w:r>
      <w:r w:rsidRPr="00951E22">
        <w:rPr>
          <w:rFonts w:ascii="Times New Roman" w:hAnsi="Times New Roman"/>
          <w:lang w:val="sr-Latn-CS"/>
        </w:rPr>
        <w:t>in Serbia</w:t>
      </w:r>
    </w:p>
    <w:tbl>
      <w:tblPr>
        <w:tblW w:w="8928" w:type="dxa"/>
        <w:tblLayout w:type="fixed"/>
        <w:tblLook w:val="00A0"/>
      </w:tblPr>
      <w:tblGrid>
        <w:gridCol w:w="1350"/>
        <w:gridCol w:w="1278"/>
        <w:gridCol w:w="90"/>
        <w:gridCol w:w="900"/>
        <w:gridCol w:w="270"/>
        <w:gridCol w:w="1530"/>
        <w:gridCol w:w="270"/>
        <w:gridCol w:w="1440"/>
        <w:gridCol w:w="90"/>
        <w:gridCol w:w="1710"/>
      </w:tblGrid>
      <w:tr w:rsidR="00D55F13" w:rsidRPr="00550BB1" w:rsidTr="002422FB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lang w:val="sr-Latn-CS"/>
              </w:rPr>
              <w:t>(µg/g)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10"/>
            <w:tcBorders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spacing w:before="240" w:after="120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i/>
                <w:color w:val="000000"/>
                <w:lang w:val="sr-Latn-CS"/>
              </w:rPr>
              <w:t>F. semitectum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689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584"/>
              </w:tabs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62" w:right="-86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-86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19.87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1256*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90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0.39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0.07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1273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Sr. Mitrovica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90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43.55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945*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90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0.11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1562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130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0.17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62" w:right="-8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0.79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 (maize):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11.13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spacing w:before="120" w:after="120"/>
              <w:jc w:val="center"/>
              <w:rPr>
                <w:b/>
                <w:color w:val="000000"/>
              </w:rPr>
            </w:pPr>
            <w:r w:rsidRPr="00884CD2">
              <w:rPr>
                <w:b/>
                <w:bCs/>
                <w:i/>
                <w:color w:val="000000"/>
                <w:lang w:val="sr-Latn-CS"/>
              </w:rPr>
              <w:t>F. equiseti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34"/>
              </w:tabs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1428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90" w:right="-108" w:hanging="4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0.30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54" w:hanging="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0.52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tabs>
                <w:tab w:val="left" w:pos="1134"/>
              </w:tabs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Cs/>
                <w:color w:val="000000"/>
                <w:lang w:val="sr-Latn-CS"/>
              </w:rPr>
              <w:t>1440*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550BB1" w:rsidRDefault="00D55F13" w:rsidP="002422FB">
            <w:pPr>
              <w:ind w:left="-90" w:right="-108" w:hanging="4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-90" w:right="-154" w:hanging="26"/>
              <w:jc w:val="center"/>
              <w:rPr>
                <w:rFonts w:ascii="Times New Roman" w:hAnsi="Times New Roman"/>
                <w:lang w:val="sr-Latn-CS"/>
              </w:rPr>
            </w:pPr>
            <w:r w:rsidRPr="00105350">
              <w:rPr>
                <w:rFonts w:ascii="Times New Roman" w:hAnsi="Times New Roman"/>
                <w:lang w:val="sr-Latn-CS"/>
              </w:rPr>
              <w:t>0.08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ind w:left="-94" w:right="-144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F13" w:rsidRPr="00884CD2" w:rsidRDefault="00D55F13" w:rsidP="002422FB">
            <w:pPr>
              <w:ind w:left="-94" w:right="-144"/>
              <w:jc w:val="center"/>
              <w:rPr>
                <w:b/>
                <w:color w:val="000000"/>
              </w:rPr>
            </w:pPr>
            <w:r w:rsidRPr="00884CD2">
              <w:rPr>
                <w:b/>
                <w:color w:val="000000"/>
              </w:rPr>
              <w:t>0.29</w:t>
            </w:r>
          </w:p>
        </w:tc>
      </w:tr>
      <w:tr w:rsidR="00D55F13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right w:val="nil"/>
            </w:tcBorders>
          </w:tcPr>
          <w:p w:rsidR="00D55F13" w:rsidRPr="00105350" w:rsidRDefault="00D55F13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</w:p>
          <w:p w:rsidR="00D55F13" w:rsidRPr="00105350" w:rsidRDefault="00D55F13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105350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</w:tcPr>
          <w:p w:rsidR="00D55F13" w:rsidRPr="00884CD2" w:rsidRDefault="00D55F13" w:rsidP="002422FB">
            <w:pPr>
              <w:jc w:val="center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</w:tcPr>
          <w:p w:rsidR="00D55F13" w:rsidRPr="00884CD2" w:rsidRDefault="00D55F13" w:rsidP="002422FB">
            <w:pPr>
              <w:jc w:val="center"/>
              <w:rPr>
                <w:b/>
                <w:color w:val="000000"/>
              </w:rPr>
            </w:pPr>
          </w:p>
          <w:p w:rsidR="00D55F13" w:rsidRPr="00884CD2" w:rsidRDefault="00D55F13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12.88</w:t>
            </w:r>
          </w:p>
        </w:tc>
      </w:tr>
    </w:tbl>
    <w:p w:rsidR="00D55F13" w:rsidRDefault="00D55F13" w:rsidP="0055061D">
      <w:pPr>
        <w:spacing w:line="480" w:lineRule="auto"/>
        <w:rPr>
          <w:sz w:val="20"/>
        </w:rPr>
      </w:pPr>
      <w:r w:rsidRPr="00550BB1">
        <w:t>*</w:t>
      </w:r>
      <w:r w:rsidRPr="003A2BDF">
        <w:rPr>
          <w:sz w:val="20"/>
        </w:rPr>
        <w:t>Isolates marked with aster</w:t>
      </w:r>
      <w:bookmarkStart w:id="0" w:name="_GoBack"/>
      <w:r w:rsidRPr="00546F31">
        <w:rPr>
          <w:sz w:val="20"/>
        </w:rPr>
        <w:t>ix</w:t>
      </w:r>
      <w:bookmarkEnd w:id="0"/>
      <w:r w:rsidRPr="008B3889">
        <w:rPr>
          <w:color w:val="FF0000"/>
          <w:sz w:val="20"/>
        </w:rPr>
        <w:t xml:space="preserve"> </w:t>
      </w:r>
      <w:r w:rsidRPr="003A2BDF">
        <w:rPr>
          <w:sz w:val="20"/>
        </w:rPr>
        <w:t>were better producers of DON than ZEA</w:t>
      </w:r>
    </w:p>
    <w:p w:rsidR="00D55F13" w:rsidRDefault="00D55F13" w:rsidP="0055061D">
      <w:pPr>
        <w:spacing w:line="480" w:lineRule="auto"/>
        <w:rPr>
          <w:sz w:val="20"/>
        </w:rPr>
      </w:pPr>
    </w:p>
    <w:p w:rsidR="00D55F13" w:rsidRDefault="00D55F13" w:rsidP="0055061D">
      <w:pPr>
        <w:spacing w:line="480" w:lineRule="auto"/>
        <w:rPr>
          <w:sz w:val="20"/>
        </w:rPr>
      </w:pPr>
    </w:p>
    <w:sectPr w:rsidR="00D55F13" w:rsidSect="008A0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61D"/>
    <w:rsid w:val="000C79E8"/>
    <w:rsid w:val="00104E9F"/>
    <w:rsid w:val="00105350"/>
    <w:rsid w:val="002422FB"/>
    <w:rsid w:val="003A2BDF"/>
    <w:rsid w:val="004254A6"/>
    <w:rsid w:val="00546F31"/>
    <w:rsid w:val="0055061D"/>
    <w:rsid w:val="00550BB1"/>
    <w:rsid w:val="006141C1"/>
    <w:rsid w:val="006F6980"/>
    <w:rsid w:val="007334F4"/>
    <w:rsid w:val="00884CD2"/>
    <w:rsid w:val="008A01D6"/>
    <w:rsid w:val="008B3889"/>
    <w:rsid w:val="00903F81"/>
    <w:rsid w:val="00951E22"/>
    <w:rsid w:val="00A62267"/>
    <w:rsid w:val="00A86EB8"/>
    <w:rsid w:val="00A91C39"/>
    <w:rsid w:val="00B774A9"/>
    <w:rsid w:val="00D5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55061D"/>
    <w:rPr>
      <w:sz w:val="24"/>
      <w:lang w:val="en-US" w:eastAsia="en-US"/>
    </w:rPr>
  </w:style>
  <w:style w:type="paragraph" w:styleId="NoSpacing">
    <w:name w:val="No Spacing"/>
    <w:link w:val="NoSpacingChar"/>
    <w:uiPriority w:val="99"/>
    <w:qFormat/>
    <w:rsid w:val="005506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376</Words>
  <Characters>2148</Characters>
  <Application>Microsoft Office Outlook</Application>
  <DocSecurity>0</DocSecurity>
  <Lines>0</Lines>
  <Paragraphs>0</Paragraphs>
  <ScaleCrop>false</ScaleCrop>
  <Company>IFVCNS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1</dc:title>
  <dc:subject/>
  <dc:creator>Sonja Tančić</dc:creator>
  <cp:keywords/>
  <dc:description/>
  <cp:lastModifiedBy>Dusica.Marinkov</cp:lastModifiedBy>
  <cp:revision>2</cp:revision>
  <dcterms:created xsi:type="dcterms:W3CDTF">2015-06-24T10:15:00Z</dcterms:created>
  <dcterms:modified xsi:type="dcterms:W3CDTF">2015-06-24T10:15:00Z</dcterms:modified>
</cp:coreProperties>
</file>